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938A" w14:textId="668AA231" w:rsidR="004C1D71" w:rsidRDefault="004C1D71" w:rsidP="004C1D71">
      <w:r>
        <w:t xml:space="preserve">Agency Name: </w:t>
      </w:r>
    </w:p>
    <w:p w14:paraId="4D3FD93A" w14:textId="399B0690" w:rsidR="004C1D71" w:rsidRDefault="00000000" w:rsidP="004C1D71">
      <w:r>
        <w:pict w14:anchorId="0F366396">
          <v:rect id="_x0000_i1025" style="width:0;height:1.5pt" o:hralign="center" o:hrstd="t" o:hr="t" fillcolor="#a0a0a0" stroked="f"/>
        </w:pict>
      </w:r>
    </w:p>
    <w:p w14:paraId="1523C868" w14:textId="2E9B17F8" w:rsidR="004C1D71" w:rsidRDefault="004C1D71" w:rsidP="004C1D71">
      <w:r>
        <w:t>Project Title:</w:t>
      </w:r>
    </w:p>
    <w:p w14:paraId="27B0F5E7" w14:textId="11DAB37B" w:rsidR="004C1D71" w:rsidRDefault="00000000" w:rsidP="004C1D71">
      <w:r>
        <w:pict w14:anchorId="0415C9BA">
          <v:rect id="_x0000_i1026" style="width:0;height:1.5pt" o:hralign="center" o:hrstd="t" o:hr="t" fillcolor="#a0a0a0" stroked="f"/>
        </w:pict>
      </w:r>
    </w:p>
    <w:p w14:paraId="18CC06FD" w14:textId="77777777" w:rsidR="004C1D71" w:rsidRDefault="004C1D71" w:rsidP="004C1D71">
      <w:r>
        <w:t>Project Owner:</w:t>
      </w:r>
    </w:p>
    <w:p w14:paraId="6EEB5170" w14:textId="10ECB20B" w:rsidR="004C1D71" w:rsidRDefault="00000000" w:rsidP="004C1D71">
      <w:r>
        <w:pict w14:anchorId="71DB3052">
          <v:rect id="_x0000_i1027" style="width:0;height:1.5pt" o:hralign="center" o:hrstd="t" o:hr="t" fillcolor="#a0a0a0" stroked="f"/>
        </w:pict>
      </w:r>
    </w:p>
    <w:p w14:paraId="58DD077B" w14:textId="72E2F42A" w:rsidR="00740DD0" w:rsidRDefault="004C1D71" w:rsidP="00740DD0">
      <w:pPr>
        <w:pStyle w:val="ListParagraph"/>
        <w:numPr>
          <w:ilvl w:val="0"/>
          <w:numId w:val="2"/>
        </w:numPr>
      </w:pPr>
      <w:r>
        <w:t>Use Case Overview</w:t>
      </w:r>
    </w:p>
    <w:p w14:paraId="3DED9CF8" w14:textId="64F6D834" w:rsidR="00740DD0" w:rsidRPr="00740DD0" w:rsidRDefault="004C1D71" w:rsidP="00740DD0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>Provide a plain language summary of the AI use case, including who it serves and the primary objective</w:t>
      </w:r>
    </w:p>
    <w:p w14:paraId="547F069E" w14:textId="49A2BF12" w:rsidR="00740DD0" w:rsidRDefault="00740DD0" w:rsidP="00740DD0">
      <w:pPr>
        <w:pStyle w:val="ListParagraph"/>
        <w:ind w:left="360"/>
      </w:pPr>
    </w:p>
    <w:p w14:paraId="3983FB00" w14:textId="6D439383" w:rsidR="00740DD0" w:rsidRDefault="00000000" w:rsidP="00740DD0">
      <w:pPr>
        <w:pStyle w:val="ListParagraph"/>
        <w:ind w:left="360"/>
      </w:pPr>
      <w:r>
        <w:pict w14:anchorId="1913B0B3">
          <v:rect id="_x0000_i1028" style="width:0;height:1.5pt" o:hralign="center" o:hrstd="t" o:hr="t" fillcolor="#a0a0a0" stroked="f"/>
        </w:pict>
      </w:r>
    </w:p>
    <w:p w14:paraId="31D25640" w14:textId="77777777" w:rsidR="00740DD0" w:rsidRDefault="00740DD0" w:rsidP="00740DD0">
      <w:pPr>
        <w:pStyle w:val="ListParagraph"/>
        <w:ind w:left="360"/>
      </w:pPr>
    </w:p>
    <w:p w14:paraId="7D7F8F00" w14:textId="1740F3B6" w:rsidR="004C1D71" w:rsidRDefault="00000000" w:rsidP="00740DD0">
      <w:pPr>
        <w:pStyle w:val="ListParagraph"/>
        <w:ind w:left="360"/>
      </w:pPr>
      <w:r>
        <w:pict w14:anchorId="3E9F736F">
          <v:rect id="_x0000_i1029" style="width:0;height:1.5pt" o:hralign="center" o:hrstd="t" o:hr="t" fillcolor="#a0a0a0" stroked="f"/>
        </w:pict>
      </w:r>
    </w:p>
    <w:p w14:paraId="16EE8F42" w14:textId="77777777" w:rsidR="004C1D71" w:rsidRPr="004C1D71" w:rsidRDefault="004C1D71" w:rsidP="004C1D71">
      <w:pPr>
        <w:pStyle w:val="ListParagraph"/>
      </w:pPr>
    </w:p>
    <w:p w14:paraId="52320DEB" w14:textId="77777777" w:rsidR="00740DD0" w:rsidRDefault="004C1D71" w:rsidP="00740DD0">
      <w:pPr>
        <w:pStyle w:val="ListParagraph"/>
        <w:numPr>
          <w:ilvl w:val="0"/>
          <w:numId w:val="2"/>
        </w:numPr>
      </w:pPr>
      <w:r>
        <w:t>Business Need &amp; Success Metrics</w:t>
      </w:r>
    </w:p>
    <w:p w14:paraId="4B95CC86" w14:textId="282DC952" w:rsidR="00740DD0" w:rsidRPr="00740DD0" w:rsidRDefault="004C1D71" w:rsidP="00740DD0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 xml:space="preserve">Describe the </w:t>
      </w:r>
      <w:r w:rsidR="00740DD0" w:rsidRPr="00740DD0">
        <w:rPr>
          <w:sz w:val="16"/>
          <w:szCs w:val="16"/>
        </w:rPr>
        <w:t xml:space="preserve">business challenge </w:t>
      </w:r>
      <w:proofErr w:type="gramStart"/>
      <w:r w:rsidR="00740DD0" w:rsidRPr="00740DD0">
        <w:rPr>
          <w:sz w:val="16"/>
          <w:szCs w:val="16"/>
        </w:rPr>
        <w:t>this</w:t>
      </w:r>
      <w:proofErr w:type="gramEnd"/>
      <w:r w:rsidR="00740DD0" w:rsidRPr="00740DD0">
        <w:rPr>
          <w:sz w:val="16"/>
          <w:szCs w:val="16"/>
        </w:rPr>
        <w:t xml:space="preserve"> addresses. How will success be measured? </w:t>
      </w:r>
    </w:p>
    <w:p w14:paraId="5A378747" w14:textId="77777777" w:rsidR="00740DD0" w:rsidRDefault="00740DD0" w:rsidP="00740DD0">
      <w:pPr>
        <w:pStyle w:val="ListParagraph"/>
        <w:ind w:left="360"/>
        <w:rPr>
          <w:sz w:val="18"/>
          <w:szCs w:val="18"/>
        </w:rPr>
      </w:pPr>
    </w:p>
    <w:p w14:paraId="7C9F1F19" w14:textId="77777777" w:rsidR="00740DD0" w:rsidRDefault="00000000" w:rsidP="00740DD0">
      <w:pPr>
        <w:pStyle w:val="ListParagraph"/>
        <w:ind w:left="360"/>
      </w:pPr>
      <w:r>
        <w:pict w14:anchorId="4CA64185">
          <v:rect id="_x0000_i1030" style="width:0;height:1.5pt" o:hralign="center" o:hrstd="t" o:hr="t" fillcolor="#a0a0a0" stroked="f"/>
        </w:pict>
      </w:r>
    </w:p>
    <w:p w14:paraId="5F3CE8FE" w14:textId="77777777" w:rsidR="00740DD0" w:rsidRDefault="00740DD0" w:rsidP="00740DD0">
      <w:pPr>
        <w:pStyle w:val="ListParagraph"/>
        <w:ind w:left="360"/>
      </w:pPr>
    </w:p>
    <w:p w14:paraId="576DAE96" w14:textId="7F78FADD" w:rsidR="004C1D71" w:rsidRDefault="00000000" w:rsidP="00740DD0">
      <w:pPr>
        <w:pStyle w:val="ListParagraph"/>
        <w:ind w:left="360"/>
      </w:pPr>
      <w:r>
        <w:pict w14:anchorId="212C5A71">
          <v:rect id="_x0000_i1031" style="width:0;height:1.5pt" o:hralign="center" o:hrstd="t" o:hr="t" fillcolor="#a0a0a0" stroked="f"/>
        </w:pict>
      </w:r>
    </w:p>
    <w:p w14:paraId="580A91F9" w14:textId="77777777" w:rsidR="004C1D71" w:rsidRDefault="004C1D71" w:rsidP="004C1D71">
      <w:pPr>
        <w:pStyle w:val="ListParagraph"/>
      </w:pPr>
    </w:p>
    <w:p w14:paraId="288EE47C" w14:textId="750C6191" w:rsidR="004C1D71" w:rsidRDefault="004C1D71" w:rsidP="004C1D71">
      <w:pPr>
        <w:pStyle w:val="ListParagraph"/>
        <w:numPr>
          <w:ilvl w:val="0"/>
          <w:numId w:val="2"/>
        </w:numPr>
      </w:pPr>
      <w:r>
        <w:t xml:space="preserve">Data </w:t>
      </w:r>
      <w:r w:rsidR="00740DD0">
        <w:t>Inputs and Ownership</w:t>
      </w:r>
    </w:p>
    <w:p w14:paraId="7743F1AB" w14:textId="674570FB" w:rsidR="00740DD0" w:rsidRPr="00740DD0" w:rsidRDefault="00740DD0" w:rsidP="00740DD0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>What data will be used? Who owns the data? What security/privacy classifications apply?</w:t>
      </w:r>
    </w:p>
    <w:p w14:paraId="3285A96E" w14:textId="77777777" w:rsidR="00740DD0" w:rsidRDefault="00740DD0" w:rsidP="00740DD0">
      <w:pPr>
        <w:pStyle w:val="ListParagraph"/>
        <w:ind w:left="360"/>
      </w:pPr>
    </w:p>
    <w:p w14:paraId="049B1307" w14:textId="43F1E908" w:rsidR="00740DD0" w:rsidRDefault="00000000" w:rsidP="00740DD0">
      <w:pPr>
        <w:pStyle w:val="ListParagraph"/>
        <w:ind w:left="360"/>
      </w:pPr>
      <w:r>
        <w:pict w14:anchorId="231265E6">
          <v:rect id="_x0000_i1032" style="width:0;height:1.5pt" o:hralign="center" o:hrstd="t" o:hr="t" fillcolor="#a0a0a0" stroked="f"/>
        </w:pict>
      </w:r>
    </w:p>
    <w:p w14:paraId="4C35A838" w14:textId="77777777" w:rsidR="00740DD0" w:rsidRDefault="00740DD0" w:rsidP="00740DD0">
      <w:pPr>
        <w:pStyle w:val="ListParagraph"/>
        <w:ind w:left="360"/>
      </w:pPr>
    </w:p>
    <w:p w14:paraId="41833A6B" w14:textId="77777777" w:rsidR="00740DD0" w:rsidRDefault="00000000" w:rsidP="00740DD0">
      <w:pPr>
        <w:pStyle w:val="ListParagraph"/>
        <w:ind w:left="360"/>
      </w:pPr>
      <w:r>
        <w:pict w14:anchorId="13DBEDF1">
          <v:rect id="_x0000_i1033" style="width:0;height:1.5pt" o:hralign="center" o:hrstd="t" o:hr="t" fillcolor="#a0a0a0" stroked="f"/>
        </w:pict>
      </w:r>
    </w:p>
    <w:p w14:paraId="04FFE40B" w14:textId="77777777" w:rsidR="00740DD0" w:rsidRDefault="00740DD0" w:rsidP="00740DD0">
      <w:pPr>
        <w:spacing w:after="0"/>
      </w:pPr>
    </w:p>
    <w:p w14:paraId="0CE03986" w14:textId="1DF11A33" w:rsidR="004C1D71" w:rsidRDefault="00740DD0" w:rsidP="004C1D71">
      <w:pPr>
        <w:pStyle w:val="ListParagraph"/>
        <w:numPr>
          <w:ilvl w:val="0"/>
          <w:numId w:val="2"/>
        </w:numPr>
      </w:pPr>
      <w:r>
        <w:t>Model Type &amp; Technical Architecture</w:t>
      </w:r>
    </w:p>
    <w:p w14:paraId="5DFD8ED7" w14:textId="05B05CDE" w:rsidR="00740DD0" w:rsidRPr="00740DD0" w:rsidRDefault="00740DD0" w:rsidP="00740DD0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>Briefly describe the kind of AI/ML being considered (e.g., LLM, classification model). Include expected input/output format</w:t>
      </w:r>
      <w:r>
        <w:rPr>
          <w:sz w:val="16"/>
          <w:szCs w:val="16"/>
        </w:rPr>
        <w:t>, system.</w:t>
      </w:r>
    </w:p>
    <w:p w14:paraId="281C5520" w14:textId="77777777" w:rsidR="00740DD0" w:rsidRDefault="00740DD0" w:rsidP="00740DD0">
      <w:pPr>
        <w:pStyle w:val="ListParagraph"/>
        <w:ind w:left="360"/>
      </w:pPr>
    </w:p>
    <w:p w14:paraId="1D993CB4" w14:textId="52DDF567" w:rsidR="00740DD0" w:rsidRDefault="00000000" w:rsidP="00740DD0">
      <w:pPr>
        <w:pStyle w:val="ListParagraph"/>
        <w:ind w:left="360"/>
      </w:pPr>
      <w:r>
        <w:pict w14:anchorId="313D7F58">
          <v:rect id="_x0000_i1034" style="width:0;height:1.5pt" o:hralign="center" o:hrstd="t" o:hr="t" fillcolor="#a0a0a0" stroked="f"/>
        </w:pict>
      </w:r>
    </w:p>
    <w:p w14:paraId="1ABA77AC" w14:textId="77777777" w:rsidR="00740DD0" w:rsidRDefault="00740DD0" w:rsidP="00740DD0">
      <w:pPr>
        <w:pStyle w:val="ListParagraph"/>
        <w:ind w:left="360"/>
      </w:pPr>
    </w:p>
    <w:p w14:paraId="7E8DB063" w14:textId="77777777" w:rsidR="00740DD0" w:rsidRDefault="00000000" w:rsidP="00740DD0">
      <w:pPr>
        <w:pStyle w:val="ListParagraph"/>
        <w:ind w:left="360"/>
      </w:pPr>
      <w:r>
        <w:pict w14:anchorId="1F4B0F5E">
          <v:rect id="_x0000_i1035" style="width:0;height:1.5pt" o:hralign="center" o:hrstd="t" o:hr="t" fillcolor="#a0a0a0" stroked="f"/>
        </w:pict>
      </w:r>
    </w:p>
    <w:p w14:paraId="799C1086" w14:textId="77777777" w:rsidR="00740DD0" w:rsidRPr="00740DD0" w:rsidRDefault="00740DD0" w:rsidP="00740DD0"/>
    <w:p w14:paraId="1CB4BAEE" w14:textId="77777777" w:rsidR="00740DD0" w:rsidRDefault="00740DD0" w:rsidP="00740DD0">
      <w:pPr>
        <w:pStyle w:val="ListParagraph"/>
        <w:spacing w:after="0"/>
        <w:ind w:left="360"/>
      </w:pPr>
    </w:p>
    <w:p w14:paraId="02487858" w14:textId="77777777" w:rsidR="00740DD0" w:rsidRDefault="00740DD0" w:rsidP="00740DD0">
      <w:pPr>
        <w:pStyle w:val="ListParagraph"/>
        <w:ind w:left="360"/>
      </w:pPr>
    </w:p>
    <w:p w14:paraId="110B804E" w14:textId="3FE7A899" w:rsidR="004C1D71" w:rsidRDefault="00740DD0" w:rsidP="004C1D71">
      <w:pPr>
        <w:pStyle w:val="ListParagraph"/>
        <w:numPr>
          <w:ilvl w:val="0"/>
          <w:numId w:val="2"/>
        </w:numPr>
      </w:pPr>
      <w:r>
        <w:t xml:space="preserve">Human-in-the-loop and </w:t>
      </w:r>
      <w:r w:rsidR="001E1C17">
        <w:t>explainability</w:t>
      </w:r>
    </w:p>
    <w:p w14:paraId="53D620B0" w14:textId="73F943D8" w:rsidR="00740DD0" w:rsidRPr="00740DD0" w:rsidRDefault="00740DD0" w:rsidP="00740DD0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>W</w:t>
      </w:r>
      <w:r w:rsidR="001E1C17">
        <w:rPr>
          <w:sz w:val="16"/>
          <w:szCs w:val="16"/>
        </w:rPr>
        <w:t>ill humans review, override, or audit the model’s output? How will decisions be explained to end users?</w:t>
      </w:r>
    </w:p>
    <w:p w14:paraId="58B0EF0E" w14:textId="77777777" w:rsidR="00740DD0" w:rsidRDefault="00740DD0" w:rsidP="00740DD0">
      <w:pPr>
        <w:pStyle w:val="ListParagraph"/>
        <w:ind w:left="360"/>
      </w:pPr>
    </w:p>
    <w:p w14:paraId="16CFD43D" w14:textId="77777777" w:rsidR="00740DD0" w:rsidRDefault="00000000" w:rsidP="00740DD0">
      <w:pPr>
        <w:pStyle w:val="ListParagraph"/>
        <w:ind w:left="360"/>
      </w:pPr>
      <w:r>
        <w:pict w14:anchorId="58131825">
          <v:rect id="_x0000_i1036" style="width:0;height:1.5pt" o:hralign="center" o:hrstd="t" o:hr="t" fillcolor="#a0a0a0" stroked="f"/>
        </w:pict>
      </w:r>
    </w:p>
    <w:p w14:paraId="3E0DEE12" w14:textId="77777777" w:rsidR="00740DD0" w:rsidRDefault="00740DD0" w:rsidP="00740DD0">
      <w:pPr>
        <w:pStyle w:val="ListParagraph"/>
        <w:ind w:left="360"/>
      </w:pPr>
    </w:p>
    <w:p w14:paraId="3772EE13" w14:textId="77777777" w:rsidR="00740DD0" w:rsidRDefault="00000000" w:rsidP="00740DD0">
      <w:pPr>
        <w:pStyle w:val="ListParagraph"/>
        <w:ind w:left="360"/>
      </w:pPr>
      <w:r>
        <w:pict w14:anchorId="6F921FAD">
          <v:rect id="_x0000_i1037" style="width:0;height:1.5pt" o:hralign="center" o:hrstd="t" o:hr="t" fillcolor="#a0a0a0" stroked="f"/>
        </w:pict>
      </w:r>
    </w:p>
    <w:p w14:paraId="6F16C867" w14:textId="77777777" w:rsidR="00740DD0" w:rsidRDefault="00740DD0" w:rsidP="00740DD0">
      <w:pPr>
        <w:pStyle w:val="ListParagraph"/>
        <w:ind w:left="360"/>
      </w:pPr>
    </w:p>
    <w:p w14:paraId="0145F3C7" w14:textId="690D2044" w:rsidR="004C1D71" w:rsidRDefault="001E1C17" w:rsidP="004C1D71">
      <w:pPr>
        <w:pStyle w:val="ListParagraph"/>
        <w:numPr>
          <w:ilvl w:val="0"/>
          <w:numId w:val="2"/>
        </w:numPr>
      </w:pPr>
      <w:r>
        <w:t>Potential Harms, Bias, or Safety Concerns</w:t>
      </w:r>
    </w:p>
    <w:p w14:paraId="218F4153" w14:textId="1DDD8B5D" w:rsidR="001E1C17" w:rsidRPr="00740DD0" w:rsidRDefault="001E1C17" w:rsidP="001E1C17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 xml:space="preserve">What </w:t>
      </w:r>
      <w:r>
        <w:rPr>
          <w:sz w:val="16"/>
          <w:szCs w:val="16"/>
        </w:rPr>
        <w:t>risks (e.g., fairness, misinformation, misclassification, over-reliance,) have been identified? How will they be mitigated?</w:t>
      </w:r>
    </w:p>
    <w:p w14:paraId="0FC9C640" w14:textId="77777777" w:rsidR="001E1C17" w:rsidRDefault="001E1C17" w:rsidP="001E1C17">
      <w:pPr>
        <w:pStyle w:val="ListParagraph"/>
        <w:ind w:left="360"/>
      </w:pPr>
    </w:p>
    <w:p w14:paraId="4AC74876" w14:textId="77777777" w:rsidR="001E1C17" w:rsidRDefault="00000000" w:rsidP="001E1C17">
      <w:pPr>
        <w:pStyle w:val="ListParagraph"/>
        <w:ind w:left="360"/>
      </w:pPr>
      <w:r>
        <w:pict w14:anchorId="449D7A1C">
          <v:rect id="_x0000_i1038" style="width:0;height:1.5pt" o:hralign="center" o:hrstd="t" o:hr="t" fillcolor="#a0a0a0" stroked="f"/>
        </w:pict>
      </w:r>
    </w:p>
    <w:p w14:paraId="5A33AE15" w14:textId="77777777" w:rsidR="001E1C17" w:rsidRDefault="001E1C17" w:rsidP="001E1C17">
      <w:pPr>
        <w:pStyle w:val="ListParagraph"/>
        <w:ind w:left="360"/>
      </w:pPr>
    </w:p>
    <w:p w14:paraId="0BAA45F5" w14:textId="77777777" w:rsidR="001E1C17" w:rsidRDefault="00000000" w:rsidP="001E1C17">
      <w:pPr>
        <w:pStyle w:val="ListParagraph"/>
        <w:ind w:left="360"/>
      </w:pPr>
      <w:r>
        <w:pict w14:anchorId="6862637B">
          <v:rect id="_x0000_i1039" style="width:0;height:1.5pt" o:hralign="center" o:hrstd="t" o:hr="t" fillcolor="#a0a0a0" stroked="f"/>
        </w:pict>
      </w:r>
    </w:p>
    <w:p w14:paraId="5D3B3CEF" w14:textId="77777777" w:rsidR="001E1C17" w:rsidRDefault="001E1C17" w:rsidP="001E1C17">
      <w:pPr>
        <w:pStyle w:val="ListParagraph"/>
        <w:ind w:left="360"/>
      </w:pPr>
    </w:p>
    <w:p w14:paraId="73A5B8AF" w14:textId="22EA14CA" w:rsidR="004C1D71" w:rsidRDefault="001E1C17" w:rsidP="004C1D71">
      <w:pPr>
        <w:pStyle w:val="ListParagraph"/>
        <w:numPr>
          <w:ilvl w:val="0"/>
          <w:numId w:val="2"/>
        </w:numPr>
      </w:pPr>
      <w:r>
        <w:t>Deployment and Monitoring Plan</w:t>
      </w:r>
    </w:p>
    <w:p w14:paraId="47678115" w14:textId="393D1FA9" w:rsidR="001E1C17" w:rsidRPr="00740DD0" w:rsidRDefault="00AB71E1" w:rsidP="001E1C17">
      <w:pPr>
        <w:pStyle w:val="ListParagraph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Describe how the system will be deployed and how performance, drift, and incidents will be monitored. </w:t>
      </w:r>
    </w:p>
    <w:p w14:paraId="68CFD99E" w14:textId="77777777" w:rsidR="001E1C17" w:rsidRDefault="001E1C17" w:rsidP="001E1C17">
      <w:pPr>
        <w:pStyle w:val="ListParagraph"/>
        <w:ind w:left="360"/>
      </w:pPr>
    </w:p>
    <w:p w14:paraId="08DC7E2F" w14:textId="77777777" w:rsidR="001E1C17" w:rsidRDefault="00000000" w:rsidP="001E1C17">
      <w:pPr>
        <w:pStyle w:val="ListParagraph"/>
        <w:ind w:left="360"/>
      </w:pPr>
      <w:r>
        <w:pict w14:anchorId="4D77F016">
          <v:rect id="_x0000_i1040" style="width:0;height:1.5pt" o:hralign="center" o:hrstd="t" o:hr="t" fillcolor="#a0a0a0" stroked="f"/>
        </w:pict>
      </w:r>
    </w:p>
    <w:p w14:paraId="0DE18740" w14:textId="77777777" w:rsidR="001E1C17" w:rsidRDefault="001E1C17" w:rsidP="001E1C17">
      <w:pPr>
        <w:pStyle w:val="ListParagraph"/>
        <w:ind w:left="360"/>
      </w:pPr>
    </w:p>
    <w:p w14:paraId="200E623E" w14:textId="77777777" w:rsidR="001E1C17" w:rsidRDefault="00000000" w:rsidP="001E1C17">
      <w:pPr>
        <w:pStyle w:val="ListParagraph"/>
        <w:ind w:left="360"/>
      </w:pPr>
      <w:r>
        <w:pict w14:anchorId="0D42669E">
          <v:rect id="_x0000_i1041" style="width:0;height:1.5pt" o:hralign="center" o:hrstd="t" o:hr="t" fillcolor="#a0a0a0" stroked="f"/>
        </w:pict>
      </w:r>
    </w:p>
    <w:p w14:paraId="6A9E1426" w14:textId="77777777" w:rsidR="001E1C17" w:rsidRDefault="001E1C17" w:rsidP="001E1C17">
      <w:pPr>
        <w:pStyle w:val="ListParagraph"/>
        <w:ind w:left="360"/>
      </w:pPr>
    </w:p>
    <w:p w14:paraId="19362CF2" w14:textId="0303C4DA" w:rsidR="00677F42" w:rsidRDefault="001E1C17" w:rsidP="00363F6E">
      <w:pPr>
        <w:pStyle w:val="ListParagraph"/>
        <w:numPr>
          <w:ilvl w:val="0"/>
          <w:numId w:val="2"/>
        </w:numPr>
      </w:pPr>
      <w:r>
        <w:t>Stakeholder and End-User Involvement</w:t>
      </w:r>
    </w:p>
    <w:p w14:paraId="07CC8E63" w14:textId="7DCF2F3C" w:rsidR="001E1C17" w:rsidRPr="00740DD0" w:rsidRDefault="001E1C17" w:rsidP="001E1C17">
      <w:pPr>
        <w:pStyle w:val="ListParagraph"/>
        <w:ind w:left="360"/>
        <w:rPr>
          <w:sz w:val="16"/>
          <w:szCs w:val="16"/>
        </w:rPr>
      </w:pPr>
      <w:r w:rsidRPr="00740DD0">
        <w:rPr>
          <w:sz w:val="16"/>
          <w:szCs w:val="16"/>
        </w:rPr>
        <w:t>W</w:t>
      </w:r>
      <w:r w:rsidR="00AB71E1">
        <w:rPr>
          <w:sz w:val="16"/>
          <w:szCs w:val="16"/>
        </w:rPr>
        <w:t>hich stakeholders or citizen/user groups will be engaged in design, testing, and review?</w:t>
      </w:r>
    </w:p>
    <w:p w14:paraId="4D7F23C9" w14:textId="77777777" w:rsidR="001E1C17" w:rsidRDefault="001E1C17" w:rsidP="001E1C17">
      <w:pPr>
        <w:pStyle w:val="ListParagraph"/>
        <w:ind w:left="360"/>
      </w:pPr>
    </w:p>
    <w:p w14:paraId="218CBC39" w14:textId="77777777" w:rsidR="001E1C17" w:rsidRDefault="00000000" w:rsidP="001E1C17">
      <w:pPr>
        <w:pStyle w:val="ListParagraph"/>
        <w:ind w:left="360"/>
      </w:pPr>
      <w:r>
        <w:pict w14:anchorId="3FA541D2">
          <v:rect id="_x0000_i1042" style="width:0;height:1.5pt" o:hralign="center" o:hrstd="t" o:hr="t" fillcolor="#a0a0a0" stroked="f"/>
        </w:pict>
      </w:r>
    </w:p>
    <w:p w14:paraId="2F1DA742" w14:textId="77777777" w:rsidR="001E1C17" w:rsidRDefault="001E1C17" w:rsidP="001E1C17">
      <w:pPr>
        <w:pStyle w:val="ListParagraph"/>
        <w:ind w:left="360"/>
      </w:pPr>
    </w:p>
    <w:p w14:paraId="1FA64C92" w14:textId="77777777" w:rsidR="001E1C17" w:rsidRDefault="00000000" w:rsidP="001E1C17">
      <w:pPr>
        <w:pStyle w:val="ListParagraph"/>
        <w:ind w:left="360"/>
      </w:pPr>
      <w:r>
        <w:pict w14:anchorId="41DAF3EC">
          <v:rect id="_x0000_i1043" style="width:0;height:1.5pt" o:hralign="center" o:hrstd="t" o:hr="t" fillcolor="#a0a0a0" stroked="f"/>
        </w:pict>
      </w:r>
    </w:p>
    <w:p w14:paraId="7C6812C6" w14:textId="77777777" w:rsidR="001E1C17" w:rsidRDefault="001E1C17" w:rsidP="001E1C17">
      <w:pPr>
        <w:pStyle w:val="ListParagraph"/>
        <w:ind w:left="360"/>
      </w:pPr>
    </w:p>
    <w:p w14:paraId="57DFD7FD" w14:textId="77777777" w:rsidR="00AB71E1" w:rsidRDefault="00AB71E1" w:rsidP="00AB71E1"/>
    <w:p w14:paraId="1A59111D" w14:textId="458608B5" w:rsidR="00AB71E1" w:rsidRDefault="00AB71E1" w:rsidP="00AB71E1">
      <w:r>
        <w:t>Date Submitted:</w:t>
      </w:r>
    </w:p>
    <w:p w14:paraId="65F24898" w14:textId="77777777" w:rsidR="00AB71E1" w:rsidRDefault="00000000" w:rsidP="00AB71E1">
      <w:r>
        <w:pict w14:anchorId="1B67D98E">
          <v:rect id="_x0000_i1044" style="width:0;height:1.5pt" o:hralign="center" o:hrstd="t" o:hr="t" fillcolor="#a0a0a0" stroked="f"/>
        </w:pict>
      </w:r>
    </w:p>
    <w:p w14:paraId="1AD7DEDD" w14:textId="45B17FF1" w:rsidR="00AB71E1" w:rsidRDefault="00AB71E1" w:rsidP="00AB71E1">
      <w:r>
        <w:t>Submitted By:</w:t>
      </w:r>
    </w:p>
    <w:p w14:paraId="668D907C" w14:textId="77777777" w:rsidR="00AB71E1" w:rsidRDefault="00000000" w:rsidP="00AB71E1">
      <w:r>
        <w:pict w14:anchorId="7A11DD05">
          <v:rect id="_x0000_i1045" style="width:0;height:1.5pt" o:hralign="center" o:hrstd="t" o:hr="t" fillcolor="#a0a0a0" stroked="f"/>
        </w:pict>
      </w:r>
    </w:p>
    <w:p w14:paraId="63003E6D" w14:textId="77777777" w:rsidR="00AB71E1" w:rsidRPr="00677F42" w:rsidRDefault="00AB71E1" w:rsidP="00AB71E1"/>
    <w:sectPr w:rsidR="00AB71E1" w:rsidRPr="00677F42" w:rsidSect="005C34BE">
      <w:footerReference w:type="default" r:id="rId11"/>
      <w:headerReference w:type="first" r:id="rId12"/>
      <w:footerReference w:type="first" r:id="rId13"/>
      <w:pgSz w:w="12240" w:h="15840" w:code="1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48E1" w14:textId="77777777" w:rsidR="007123B4" w:rsidRDefault="007123B4" w:rsidP="007D2CC2">
      <w:pPr>
        <w:spacing w:after="0" w:line="240" w:lineRule="auto"/>
      </w:pPr>
      <w:r>
        <w:separator/>
      </w:r>
    </w:p>
  </w:endnote>
  <w:endnote w:type="continuationSeparator" w:id="0">
    <w:p w14:paraId="2AD45CCA" w14:textId="77777777" w:rsidR="007123B4" w:rsidRDefault="007123B4" w:rsidP="007D2CC2">
      <w:pPr>
        <w:spacing w:after="0" w:line="240" w:lineRule="auto"/>
      </w:pPr>
      <w:r>
        <w:continuationSeparator/>
      </w:r>
    </w:p>
  </w:endnote>
  <w:endnote w:type="continuationNotice" w:id="1">
    <w:p w14:paraId="6A27BC3A" w14:textId="77777777" w:rsidR="007123B4" w:rsidRDefault="00712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664A" w14:textId="77777777" w:rsidR="00525F0D" w:rsidRDefault="00525F0D" w:rsidP="00525F0D">
    <w:pPr>
      <w:pStyle w:val="Footer"/>
    </w:pPr>
  </w:p>
  <w:tbl>
    <w:tblPr>
      <w:tblStyle w:val="TableGrid"/>
      <w:tblW w:w="0" w:type="auto"/>
      <w:shd w:val="clear" w:color="auto" w:fill="00562A" w:themeFill="accent1"/>
      <w:tblLook w:val="04A0" w:firstRow="1" w:lastRow="0" w:firstColumn="1" w:lastColumn="0" w:noHBand="0" w:noVBand="1"/>
    </w:tblPr>
    <w:tblGrid>
      <w:gridCol w:w="9350"/>
    </w:tblGrid>
    <w:tr w:rsidR="00443554" w14:paraId="6174E17D" w14:textId="77777777" w:rsidTr="00947A76">
      <w:tc>
        <w:tcPr>
          <w:tcW w:w="9350" w:type="dxa"/>
          <w:shd w:val="clear" w:color="auto" w:fill="00562A" w:themeFill="accent1"/>
        </w:tcPr>
        <w:p w14:paraId="201F07A4" w14:textId="77777777" w:rsidR="00443554" w:rsidRDefault="00443554">
          <w:pPr>
            <w:pStyle w:val="Footer"/>
          </w:pPr>
          <w:r>
            <w:t>[Document Title]</w:t>
          </w:r>
          <w:r>
            <w:ptab w:relativeTo="margin" w:alignment="center" w:leader="none"/>
          </w:r>
          <w:r>
            <w:t>[Version/Date]</w:t>
          </w:r>
          <w:r>
            <w:ptab w:relativeTo="margin" w:alignment="right" w:leader="none"/>
          </w: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5BFB5A1E" w14:textId="77777777" w:rsidR="00525F0D" w:rsidRDefault="00525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8AC4" w14:textId="77777777" w:rsidR="009A1BF3" w:rsidRDefault="009A1BF3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562A" w:themeFill="accent1"/>
      <w:tblLook w:val="04A0" w:firstRow="1" w:lastRow="0" w:firstColumn="1" w:lastColumn="0" w:noHBand="0" w:noVBand="1"/>
    </w:tblPr>
    <w:tblGrid>
      <w:gridCol w:w="9350"/>
    </w:tblGrid>
    <w:tr w:rsidR="00B417E8" w14:paraId="7F3B4A9A" w14:textId="77777777" w:rsidTr="00B417E8">
      <w:tc>
        <w:tcPr>
          <w:tcW w:w="9350" w:type="dxa"/>
          <w:shd w:val="clear" w:color="auto" w:fill="00562A" w:themeFill="accent1"/>
        </w:tcPr>
        <w:p w14:paraId="6EE26B4D" w14:textId="77777777" w:rsidR="00B417E8" w:rsidRDefault="00B417E8">
          <w:pPr>
            <w:pStyle w:val="Footer"/>
          </w:pPr>
          <w:r>
            <w:t>[</w:t>
          </w:r>
          <w:r w:rsidR="006269D8">
            <w:t>Document</w:t>
          </w:r>
          <w:r w:rsidR="00430B0D">
            <w:t>/Section</w:t>
          </w:r>
          <w:r w:rsidR="006269D8">
            <w:t xml:space="preserve"> Title]</w:t>
          </w:r>
          <w:r>
            <w:ptab w:relativeTo="margin" w:alignment="center" w:leader="none"/>
          </w:r>
          <w:r w:rsidR="006269D8">
            <w:t>[Version/Date]</w:t>
          </w:r>
          <w:r>
            <w:ptab w:relativeTo="margin" w:alignment="right" w:leader="none"/>
          </w:r>
          <w:r w:rsidR="006269D8">
            <w:t xml:space="preserve">Page </w:t>
          </w:r>
          <w:r w:rsidR="006269D8">
            <w:fldChar w:fldCharType="begin"/>
          </w:r>
          <w:r w:rsidR="006269D8">
            <w:instrText xml:space="preserve"> PAGE   \* MERGEFORMAT </w:instrText>
          </w:r>
          <w:r w:rsidR="006269D8">
            <w:fldChar w:fldCharType="separate"/>
          </w:r>
          <w:r w:rsidR="006269D8">
            <w:rPr>
              <w:noProof/>
            </w:rPr>
            <w:t>1</w:t>
          </w:r>
          <w:r w:rsidR="006269D8">
            <w:rPr>
              <w:noProof/>
            </w:rPr>
            <w:fldChar w:fldCharType="end"/>
          </w:r>
        </w:p>
      </w:tc>
    </w:tr>
  </w:tbl>
  <w:p w14:paraId="20A9E9DD" w14:textId="77777777" w:rsidR="008659CB" w:rsidRDefault="0086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1DF8" w14:textId="77777777" w:rsidR="007123B4" w:rsidRDefault="007123B4" w:rsidP="007D2CC2">
      <w:pPr>
        <w:spacing w:after="0" w:line="240" w:lineRule="auto"/>
      </w:pPr>
      <w:r>
        <w:separator/>
      </w:r>
    </w:p>
  </w:footnote>
  <w:footnote w:type="continuationSeparator" w:id="0">
    <w:p w14:paraId="5A661E2A" w14:textId="77777777" w:rsidR="007123B4" w:rsidRDefault="007123B4" w:rsidP="007D2CC2">
      <w:pPr>
        <w:spacing w:after="0" w:line="240" w:lineRule="auto"/>
      </w:pPr>
      <w:r>
        <w:continuationSeparator/>
      </w:r>
    </w:p>
  </w:footnote>
  <w:footnote w:type="continuationNotice" w:id="1">
    <w:p w14:paraId="099A06F7" w14:textId="77777777" w:rsidR="007123B4" w:rsidRDefault="007123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CFA4" w14:textId="77777777" w:rsidR="003811F0" w:rsidRDefault="00594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81C2FB" wp14:editId="09A64C1C">
              <wp:simplePos x="0" y="0"/>
              <wp:positionH relativeFrom="margin">
                <wp:posOffset>2311400</wp:posOffset>
              </wp:positionH>
              <wp:positionV relativeFrom="page">
                <wp:posOffset>438785</wp:posOffset>
              </wp:positionV>
              <wp:extent cx="3818255" cy="1060450"/>
              <wp:effectExtent l="0" t="0" r="0" b="0"/>
              <wp:wrapTopAndBottom/>
              <wp:docPr id="1066838189" name="Text Box 1066838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8255" cy="1060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D642C" w14:textId="4A48B14B" w:rsidR="004C1D71" w:rsidRDefault="004C1D71" w:rsidP="004C1D71">
                          <w:pPr>
                            <w:jc w:val="center"/>
                            <w:rPr>
                              <w:rFonts w:ascii="Franklin Gothic Medium" w:hAnsi="Franklin Gothic Medium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56"/>
                              <w:szCs w:val="56"/>
                            </w:rPr>
                            <w:t>AI Concept</w:t>
                          </w:r>
                        </w:p>
                        <w:p w14:paraId="50F1FD0F" w14:textId="61C664C2" w:rsidR="00445FC2" w:rsidRPr="00E31AF3" w:rsidRDefault="004C1D71" w:rsidP="004C1D71">
                          <w:pPr>
                            <w:jc w:val="center"/>
                            <w:rPr>
                              <w:rFonts w:ascii="Franklin Gothic Medium" w:hAnsi="Franklin Gothic Medium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56"/>
                              <w:szCs w:val="56"/>
                            </w:rPr>
                            <w:t>Brief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1C2FB" id="_x0000_t202" coordsize="21600,21600" o:spt="202" path="m,l,21600r21600,l21600,xe">
              <v:stroke joinstyle="miter"/>
              <v:path gradientshapeok="t" o:connecttype="rect"/>
            </v:shapetype>
            <v:shape id="Text Box 1066838189" o:spid="_x0000_s1026" type="#_x0000_t202" style="position:absolute;margin-left:182pt;margin-top:34.55pt;width:300.65pt;height:83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" filled="f" stroked="f" strokeweight=".5pt">
              <v:textbox>
                <w:txbxContent>
                  <w:p w14:paraId="0B8D642C" w14:textId="4A48B14B" w:rsidR="004C1D71" w:rsidRDefault="004C1D71" w:rsidP="004C1D71">
                    <w:pPr>
                      <w:jc w:val="center"/>
                      <w:rPr>
                        <w:rFonts w:ascii="Franklin Gothic Medium" w:hAnsi="Franklin Gothic Medium"/>
                        <w:sz w:val="56"/>
                        <w:szCs w:val="56"/>
                      </w:rPr>
                    </w:pPr>
                    <w:r>
                      <w:rPr>
                        <w:rFonts w:ascii="Franklin Gothic Medium" w:hAnsi="Franklin Gothic Medium"/>
                        <w:sz w:val="56"/>
                        <w:szCs w:val="56"/>
                      </w:rPr>
                      <w:t>AI Concept</w:t>
                    </w:r>
                  </w:p>
                  <w:p w14:paraId="50F1FD0F" w14:textId="61C664C2" w:rsidR="00445FC2" w:rsidRPr="00E31AF3" w:rsidRDefault="004C1D71" w:rsidP="004C1D71">
                    <w:pPr>
                      <w:jc w:val="center"/>
                      <w:rPr>
                        <w:rFonts w:ascii="Franklin Gothic Medium" w:hAnsi="Franklin Gothic Medium"/>
                        <w:sz w:val="56"/>
                        <w:szCs w:val="56"/>
                      </w:rPr>
                    </w:pPr>
                    <w:r>
                      <w:rPr>
                        <w:rFonts w:ascii="Franklin Gothic Medium" w:hAnsi="Franklin Gothic Medium"/>
                        <w:sz w:val="56"/>
                        <w:szCs w:val="56"/>
                      </w:rPr>
                      <w:t>Brief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974CC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6AB8E7" wp14:editId="0D441B89">
              <wp:simplePos x="0" y="0"/>
              <wp:positionH relativeFrom="column">
                <wp:posOffset>-507035</wp:posOffset>
              </wp:positionH>
              <wp:positionV relativeFrom="page">
                <wp:posOffset>1673860</wp:posOffset>
              </wp:positionV>
              <wp:extent cx="6911975" cy="0"/>
              <wp:effectExtent l="0" t="19050" r="22225" b="19050"/>
              <wp:wrapNone/>
              <wp:docPr id="383956056" name="Straight Connector 383956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1975" cy="0"/>
                      </a:xfrm>
                      <a:prstGeom prst="line">
                        <a:avLst/>
                      </a:prstGeom>
                      <a:ln w="317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546873" id="Straight Connector 38395605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9.9pt,131.8pt" to="504.3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" strokecolor="#00562a [3204]" strokeweight="2.5pt">
              <v:stroke joinstyle="miter"/>
              <w10:wrap anchory="page"/>
            </v:line>
          </w:pict>
        </mc:Fallback>
      </mc:AlternateContent>
    </w:r>
    <w:r w:rsidR="00974CC3">
      <w:br/>
    </w:r>
    <w:r w:rsidR="0050170A">
      <w:rPr>
        <w:noProof/>
      </w:rPr>
      <w:drawing>
        <wp:anchor distT="0" distB="0" distL="114300" distR="114300" simplePos="0" relativeHeight="251658240" behindDoc="0" locked="0" layoutInCell="1" allowOverlap="1" wp14:anchorId="08E1114B" wp14:editId="3D611867">
          <wp:simplePos x="0" y="0"/>
          <wp:positionH relativeFrom="column">
            <wp:posOffset>-241402</wp:posOffset>
          </wp:positionH>
          <wp:positionV relativeFrom="page">
            <wp:posOffset>343814</wp:posOffset>
          </wp:positionV>
          <wp:extent cx="2482215" cy="1258570"/>
          <wp:effectExtent l="0" t="0" r="0" b="0"/>
          <wp:wrapTopAndBottom/>
          <wp:docPr id="509947601" name="Picture 50994760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731224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21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05EC8"/>
    <w:multiLevelType w:val="hybridMultilevel"/>
    <w:tmpl w:val="C62C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B4597"/>
    <w:multiLevelType w:val="hybridMultilevel"/>
    <w:tmpl w:val="D0D28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734826">
    <w:abstractNumId w:val="0"/>
  </w:num>
  <w:num w:numId="2" w16cid:durableId="158545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71"/>
    <w:rsid w:val="000023DC"/>
    <w:rsid w:val="0000599E"/>
    <w:rsid w:val="00030B55"/>
    <w:rsid w:val="00037A27"/>
    <w:rsid w:val="00045F77"/>
    <w:rsid w:val="0005035B"/>
    <w:rsid w:val="0006107D"/>
    <w:rsid w:val="00080A7C"/>
    <w:rsid w:val="00083384"/>
    <w:rsid w:val="000A0EEB"/>
    <w:rsid w:val="000C3FBF"/>
    <w:rsid w:val="0012339F"/>
    <w:rsid w:val="00123E2E"/>
    <w:rsid w:val="00135356"/>
    <w:rsid w:val="001379FC"/>
    <w:rsid w:val="001601FA"/>
    <w:rsid w:val="0017682A"/>
    <w:rsid w:val="00180E3E"/>
    <w:rsid w:val="001A618E"/>
    <w:rsid w:val="001E1C17"/>
    <w:rsid w:val="00206135"/>
    <w:rsid w:val="00217491"/>
    <w:rsid w:val="002266C8"/>
    <w:rsid w:val="00252676"/>
    <w:rsid w:val="00256850"/>
    <w:rsid w:val="00263757"/>
    <w:rsid w:val="002C2EDE"/>
    <w:rsid w:val="002C3340"/>
    <w:rsid w:val="002E09E5"/>
    <w:rsid w:val="002E56E5"/>
    <w:rsid w:val="002F2C04"/>
    <w:rsid w:val="00303A9C"/>
    <w:rsid w:val="00304FAE"/>
    <w:rsid w:val="003102E8"/>
    <w:rsid w:val="00326DC6"/>
    <w:rsid w:val="00363F6E"/>
    <w:rsid w:val="003811F0"/>
    <w:rsid w:val="00392EAA"/>
    <w:rsid w:val="003A11D5"/>
    <w:rsid w:val="003A525C"/>
    <w:rsid w:val="003B27BF"/>
    <w:rsid w:val="003C005B"/>
    <w:rsid w:val="003F1C14"/>
    <w:rsid w:val="003F6CCE"/>
    <w:rsid w:val="004246F0"/>
    <w:rsid w:val="00430B0D"/>
    <w:rsid w:val="00443554"/>
    <w:rsid w:val="00445FC2"/>
    <w:rsid w:val="00446110"/>
    <w:rsid w:val="00470639"/>
    <w:rsid w:val="00470B4D"/>
    <w:rsid w:val="004C15A3"/>
    <w:rsid w:val="004C1D71"/>
    <w:rsid w:val="004C26B5"/>
    <w:rsid w:val="004F1D20"/>
    <w:rsid w:val="0050170A"/>
    <w:rsid w:val="00516B2D"/>
    <w:rsid w:val="005209E6"/>
    <w:rsid w:val="00522725"/>
    <w:rsid w:val="00525F0D"/>
    <w:rsid w:val="00551980"/>
    <w:rsid w:val="005575F7"/>
    <w:rsid w:val="00574501"/>
    <w:rsid w:val="00593AEA"/>
    <w:rsid w:val="00594BE5"/>
    <w:rsid w:val="005B60EA"/>
    <w:rsid w:val="005C34BE"/>
    <w:rsid w:val="005E0301"/>
    <w:rsid w:val="005E1522"/>
    <w:rsid w:val="005F1C0B"/>
    <w:rsid w:val="00600ACA"/>
    <w:rsid w:val="00607E3E"/>
    <w:rsid w:val="006269D8"/>
    <w:rsid w:val="00663D8D"/>
    <w:rsid w:val="00677F42"/>
    <w:rsid w:val="006A38EA"/>
    <w:rsid w:val="006B4B22"/>
    <w:rsid w:val="006C1A9B"/>
    <w:rsid w:val="006C40F9"/>
    <w:rsid w:val="006D50C1"/>
    <w:rsid w:val="006F7238"/>
    <w:rsid w:val="007004D2"/>
    <w:rsid w:val="007123B4"/>
    <w:rsid w:val="00717EF8"/>
    <w:rsid w:val="007240BF"/>
    <w:rsid w:val="0073778B"/>
    <w:rsid w:val="00740DD0"/>
    <w:rsid w:val="007665FD"/>
    <w:rsid w:val="00770ACB"/>
    <w:rsid w:val="007A00C8"/>
    <w:rsid w:val="007A7452"/>
    <w:rsid w:val="007D2CC2"/>
    <w:rsid w:val="00803FFF"/>
    <w:rsid w:val="00811E27"/>
    <w:rsid w:val="008309D2"/>
    <w:rsid w:val="0086130A"/>
    <w:rsid w:val="008659CB"/>
    <w:rsid w:val="00880785"/>
    <w:rsid w:val="008B2373"/>
    <w:rsid w:val="008B39B9"/>
    <w:rsid w:val="008D30D5"/>
    <w:rsid w:val="008F5BAB"/>
    <w:rsid w:val="00916A1E"/>
    <w:rsid w:val="009245FC"/>
    <w:rsid w:val="00947A76"/>
    <w:rsid w:val="009512E8"/>
    <w:rsid w:val="00974CC3"/>
    <w:rsid w:val="009814D2"/>
    <w:rsid w:val="00990266"/>
    <w:rsid w:val="009A1BF3"/>
    <w:rsid w:val="009F4355"/>
    <w:rsid w:val="00A04004"/>
    <w:rsid w:val="00A71F07"/>
    <w:rsid w:val="00A76922"/>
    <w:rsid w:val="00A92E5F"/>
    <w:rsid w:val="00A932F5"/>
    <w:rsid w:val="00AA33AE"/>
    <w:rsid w:val="00AB71E1"/>
    <w:rsid w:val="00AE255C"/>
    <w:rsid w:val="00AF062D"/>
    <w:rsid w:val="00B11C3E"/>
    <w:rsid w:val="00B1622E"/>
    <w:rsid w:val="00B34FAE"/>
    <w:rsid w:val="00B417E8"/>
    <w:rsid w:val="00B420BC"/>
    <w:rsid w:val="00B565FD"/>
    <w:rsid w:val="00B7708A"/>
    <w:rsid w:val="00B9274F"/>
    <w:rsid w:val="00B9434D"/>
    <w:rsid w:val="00BA5E25"/>
    <w:rsid w:val="00BA673B"/>
    <w:rsid w:val="00BB038E"/>
    <w:rsid w:val="00BB1624"/>
    <w:rsid w:val="00BE3A7F"/>
    <w:rsid w:val="00BF3DE5"/>
    <w:rsid w:val="00C0547B"/>
    <w:rsid w:val="00C20A80"/>
    <w:rsid w:val="00C22F9C"/>
    <w:rsid w:val="00C57404"/>
    <w:rsid w:val="00C739E5"/>
    <w:rsid w:val="00C758C0"/>
    <w:rsid w:val="00C870E4"/>
    <w:rsid w:val="00C87DCF"/>
    <w:rsid w:val="00C90D5F"/>
    <w:rsid w:val="00C91BEA"/>
    <w:rsid w:val="00CA3FD5"/>
    <w:rsid w:val="00CB73DF"/>
    <w:rsid w:val="00CC07C6"/>
    <w:rsid w:val="00CC1AB4"/>
    <w:rsid w:val="00CE3C8E"/>
    <w:rsid w:val="00CE4792"/>
    <w:rsid w:val="00D139DE"/>
    <w:rsid w:val="00D15E7D"/>
    <w:rsid w:val="00D511BF"/>
    <w:rsid w:val="00D635D6"/>
    <w:rsid w:val="00DC0A11"/>
    <w:rsid w:val="00DD573B"/>
    <w:rsid w:val="00E003CC"/>
    <w:rsid w:val="00E03B6E"/>
    <w:rsid w:val="00E262D1"/>
    <w:rsid w:val="00E31AF3"/>
    <w:rsid w:val="00E32444"/>
    <w:rsid w:val="00E57558"/>
    <w:rsid w:val="00EA22B2"/>
    <w:rsid w:val="00EB549A"/>
    <w:rsid w:val="00F048E6"/>
    <w:rsid w:val="00F14CC6"/>
    <w:rsid w:val="00F21E67"/>
    <w:rsid w:val="00F274B3"/>
    <w:rsid w:val="00F54666"/>
    <w:rsid w:val="00F62E8F"/>
    <w:rsid w:val="00FB0229"/>
    <w:rsid w:val="00FB1823"/>
    <w:rsid w:val="00FB40E9"/>
    <w:rsid w:val="00FC5E74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CA6CA"/>
  <w15:chartTrackingRefBased/>
  <w15:docId w15:val="{2FA810AE-B9C4-4646-BB64-E12E0C0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7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01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01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A14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6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01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6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0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5F7"/>
    <w:rPr>
      <w:rFonts w:asciiTheme="majorHAnsi" w:eastAsiaTheme="majorEastAsia" w:hAnsiTheme="majorHAnsi" w:cstheme="majorBidi"/>
      <w:color w:val="00401F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C2"/>
  </w:style>
  <w:style w:type="paragraph" w:styleId="Footer">
    <w:name w:val="footer"/>
    <w:basedOn w:val="Normal"/>
    <w:link w:val="FooterChar"/>
    <w:uiPriority w:val="99"/>
    <w:unhideWhenUsed/>
    <w:rsid w:val="007D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C2"/>
  </w:style>
  <w:style w:type="paragraph" w:styleId="TOCHeading">
    <w:name w:val="TOC Heading"/>
    <w:basedOn w:val="Heading1"/>
    <w:next w:val="Normal"/>
    <w:uiPriority w:val="39"/>
    <w:unhideWhenUsed/>
    <w:qFormat/>
    <w:rsid w:val="008B2373"/>
    <w:pPr>
      <w:outlineLvl w:val="9"/>
    </w:pPr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91B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562A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BEA"/>
    <w:rPr>
      <w:rFonts w:asciiTheme="majorHAnsi" w:eastAsiaTheme="majorEastAsia" w:hAnsiTheme="majorHAnsi" w:cstheme="majorBidi"/>
      <w:color w:val="00562A" w:themeColor="accent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91BEA"/>
    <w:rPr>
      <w:rFonts w:asciiTheme="majorHAnsi" w:eastAsiaTheme="majorEastAsia" w:hAnsiTheme="majorHAnsi" w:cstheme="majorBidi"/>
      <w:color w:val="00401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BEA"/>
    <w:rPr>
      <w:rFonts w:asciiTheme="majorHAnsi" w:eastAsiaTheme="majorEastAsia" w:hAnsiTheme="majorHAnsi" w:cstheme="majorBidi"/>
      <w:color w:val="002A1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2676"/>
    <w:rPr>
      <w:rFonts w:asciiTheme="majorHAnsi" w:eastAsiaTheme="majorEastAsia" w:hAnsiTheme="majorHAnsi" w:cstheme="majorBidi"/>
      <w:i/>
      <w:iCs/>
      <w:color w:val="00401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52676"/>
    <w:rPr>
      <w:rFonts w:asciiTheme="majorHAnsi" w:eastAsiaTheme="majorEastAsia" w:hAnsiTheme="majorHAnsi" w:cstheme="majorBidi"/>
      <w:color w:val="00401F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5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65F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665FD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E3C8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45F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5356"/>
    <w:rPr>
      <w:color w:val="666666"/>
    </w:rPr>
  </w:style>
  <w:style w:type="table" w:styleId="TableGrid">
    <w:name w:val="Table Grid"/>
    <w:basedOn w:val="TableNormal"/>
    <w:uiPriority w:val="39"/>
    <w:rsid w:val="00B4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6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.crisp\Downloads\AI%20Concept%20Brief%20Template.dotx" TargetMode="External"/></Relationships>
</file>

<file path=word/theme/theme1.xml><?xml version="1.0" encoding="utf-8"?>
<a:theme xmlns:a="http://schemas.openxmlformats.org/drawingml/2006/main" name="Office Theme">
  <a:themeElements>
    <a:clrScheme name="ITS Color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62A"/>
      </a:accent1>
      <a:accent2>
        <a:srgbClr val="3EB54B"/>
      </a:accent2>
      <a:accent3>
        <a:srgbClr val="FFD400"/>
      </a:accent3>
      <a:accent4>
        <a:srgbClr val="FFFFFF"/>
      </a:accent4>
      <a:accent5>
        <a:srgbClr val="1A1A1A"/>
      </a:accent5>
      <a:accent6>
        <a:srgbClr val="01391D"/>
      </a:accent6>
      <a:hlink>
        <a:srgbClr val="2E8538"/>
      </a:hlink>
      <a:folHlink>
        <a:srgbClr val="007EA3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82f114e-c948-4a5f-a03c-e9f73af2655b" xsi:nil="true"/>
    <TaxCatchAll xmlns="db4d21f6-d35b-450c-8781-2653ac6cab4a" xsi:nil="true"/>
    <lcf76f155ced4ddcb4097134ff3c332f xmlns="f82f114e-c948-4a5f-a03c-e9f73af265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FAC0817D4A4FA6C5C11C80E24F7C" ma:contentTypeVersion="13" ma:contentTypeDescription="Create a new document." ma:contentTypeScope="" ma:versionID="eeffd072046591054a6ee9e80c94d151">
  <xsd:schema xmlns:xsd="http://www.w3.org/2001/XMLSchema" xmlns:xs="http://www.w3.org/2001/XMLSchema" xmlns:p="http://schemas.microsoft.com/office/2006/metadata/properties" xmlns:ns2="f82f114e-c948-4a5f-a03c-e9f73af2655b" xmlns:ns3="db4d21f6-d35b-450c-8781-2653ac6cab4a" targetNamespace="http://schemas.microsoft.com/office/2006/metadata/properties" ma:root="true" ma:fieldsID="e5829a9b4b4427f28d71897b2321ec72" ns2:_="" ns3:_="">
    <xsd:import namespace="f82f114e-c948-4a5f-a03c-e9f73af2655b"/>
    <xsd:import namespace="db4d21f6-d35b-450c-8781-2653ac6ca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114e-c948-4a5f-a03c-e9f73af2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Ac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d21f6-d35b-450c-8781-2653ac6cab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36be47-95e5-4981-a467-c3b6ae25fc48}" ma:internalName="TaxCatchAll" ma:showField="CatchAllData" ma:web="db4d21f6-d35b-450c-8781-2653ac6ca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F2F59-2536-45A7-A0C5-F1C55AFCB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3AFD9-4373-4087-B673-8A549D9E63C2}">
  <ds:schemaRefs>
    <ds:schemaRef ds:uri="http://schemas.microsoft.com/office/2006/metadata/properties"/>
    <ds:schemaRef ds:uri="http://schemas.microsoft.com/office/infopath/2007/PartnerControls"/>
    <ds:schemaRef ds:uri="f82f114e-c948-4a5f-a03c-e9f73af2655b"/>
    <ds:schemaRef ds:uri="db4d21f6-d35b-450c-8781-2653ac6cab4a"/>
  </ds:schemaRefs>
</ds:datastoreItem>
</file>

<file path=customXml/itemProps3.xml><?xml version="1.0" encoding="utf-8"?>
<ds:datastoreItem xmlns:ds="http://schemas.openxmlformats.org/officeDocument/2006/customXml" ds:itemID="{E7F5BD2E-F524-479D-91B0-237BA0D41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D6282-3487-47CA-B720-428BC158C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114e-c948-4a5f-a03c-e9f73af2655b"/>
    <ds:schemaRef ds:uri="db4d21f6-d35b-450c-8781-2653ac6ca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 Concept Brief Template</Template>
  <TotalTime>0</TotalTime>
  <Pages>2</Pages>
  <Words>184</Words>
  <Characters>1049</Characters>
  <Application>Microsoft Office Word</Application>
  <DocSecurity>0</DocSecurity>
  <Lines>27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Office of Information Technology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Crisp</dc:creator>
  <cp:keywords/>
  <dc:description/>
  <cp:lastModifiedBy>Kristin Bartz</cp:lastModifiedBy>
  <cp:revision>3</cp:revision>
  <dcterms:created xsi:type="dcterms:W3CDTF">2025-03-26T21:16:00Z</dcterms:created>
  <dcterms:modified xsi:type="dcterms:W3CDTF">2025-08-08T20:20:00Z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e14ade6f-e2b1-4f01-8722-b89ea93deb0f</vt:lpwstr>
  </property>
  <property fmtid="{D5CDD505-2E9C-101B-9397-08002B2CF9AE}" pid="3" name="ContentTypeId">
    <vt:lpwstr>0x0101009E42FAC0817D4A4FA6C5C11C80E24F7C</vt:lpwstr>
  </property>
  <property fmtid="{D5CDD505-2E9C-101B-9397-08002B2CF9AE}" pid="4" name="Order">
    <vt:r8>517000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